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4A" w:rsidRPr="009D2CB5" w:rsidRDefault="009A584A" w:rsidP="00254FA7">
      <w:pPr>
        <w:widowControl/>
        <w:spacing w:line="375" w:lineRule="atLeas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9D2CB5">
        <w:rPr>
          <w:rFonts w:ascii="Arial" w:hAnsi="Arial" w:cs="Arial" w:hint="eastAsia"/>
          <w:b/>
          <w:color w:val="000000"/>
          <w:kern w:val="0"/>
          <w:sz w:val="44"/>
          <w:szCs w:val="44"/>
        </w:rPr>
        <w:t>国家博物馆安检员</w:t>
      </w:r>
    </w:p>
    <w:p w:rsidR="009A584A" w:rsidRPr="009D2CB5" w:rsidRDefault="009A584A" w:rsidP="00254FA7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D2CB5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一、</w:t>
      </w:r>
      <w:r w:rsidRPr="009D2CB5">
        <w:rPr>
          <w:rFonts w:ascii="Arial" w:hAnsi="Arial" w:cs="Arial" w:hint="eastAsia"/>
          <w:b/>
          <w:color w:val="000000"/>
          <w:kern w:val="0"/>
          <w:sz w:val="28"/>
          <w:szCs w:val="28"/>
        </w:rPr>
        <w:t>上岗</w:t>
      </w:r>
      <w:r w:rsidRPr="009D2CB5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条件：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、男：年龄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7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~2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6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1.70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、女：年龄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7</w:t>
      </w:r>
      <w:bookmarkStart w:id="0" w:name="_GoBack"/>
      <w:bookmarkEnd w:id="0"/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~2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6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1.60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  <w:t>3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、无纹身、无传染性疾病、无色盲症、无残疾、五官端正、口齿清晰、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无犯罪纪录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、身体健康。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二、需要材料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、需本人及户口本首页，户主页各复印件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各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、本人身份证复印件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、免冠彩色照片各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张（必须露：耳朵，眉毛，额头）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三、培训及待遇：</w:t>
      </w:r>
      <w:r w:rsidRPr="009D2CB5">
        <w:rPr>
          <w:rFonts w:ascii="Arial" w:hAnsi="Arial" w:cs="Arial"/>
          <w:b/>
          <w:color w:val="000000"/>
          <w:kern w:val="0"/>
          <w:sz w:val="28"/>
          <w:szCs w:val="28"/>
          <w:lang/>
        </w:rPr>
        <w:br/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、人员经面试合格后即安排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上岗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。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、实习期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3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个月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基本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工资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00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元，转正以后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基本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工资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32</w:t>
      </w:r>
      <w:r w:rsidRPr="009D2CB5">
        <w:rPr>
          <w:rFonts w:ascii="Arial" w:hAnsi="Arial" w:cs="Arial"/>
          <w:color w:val="000000"/>
          <w:kern w:val="0"/>
          <w:sz w:val="28"/>
          <w:szCs w:val="28"/>
          <w:lang/>
        </w:rPr>
        <w:t>00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，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综合工资</w:t>
      </w:r>
      <w:r w:rsidRPr="009D2CB5">
        <w:rPr>
          <w:rFonts w:ascii="Arial" w:hAnsi="Arial" w:cs="Arial"/>
          <w:color w:val="000000"/>
          <w:kern w:val="0"/>
          <w:sz w:val="28"/>
          <w:szCs w:val="28"/>
        </w:rPr>
        <w:t>3500-5000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元，单位免费提供食宿和工作装。</w:t>
      </w:r>
    </w:p>
    <w:p w:rsidR="009A584A" w:rsidRPr="009D2CB5" w:rsidRDefault="009A584A" w:rsidP="00254FA7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四、工作内容：</w:t>
      </w:r>
    </w:p>
    <w:p w:rsidR="009A584A" w:rsidRPr="009D2CB5" w:rsidRDefault="009A584A" w:rsidP="00254FA7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D2CB5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D2CB5">
        <w:rPr>
          <w:rFonts w:ascii="Arial" w:hAnsi="Arial" w:cs="Arial" w:hint="eastAsia"/>
          <w:color w:val="000000"/>
          <w:kern w:val="0"/>
          <w:sz w:val="28"/>
          <w:szCs w:val="28"/>
        </w:rPr>
        <w:t>、负责博物馆入口的安全检查工作，对过往行人进行违禁物品的安全检查。</w:t>
      </w:r>
    </w:p>
    <w:p w:rsidR="009A584A" w:rsidRPr="009D2CB5" w:rsidRDefault="009A584A" w:rsidP="00254FA7">
      <w:pPr>
        <w:jc w:val="center"/>
        <w:rPr>
          <w:color w:val="000000"/>
          <w:sz w:val="28"/>
          <w:szCs w:val="28"/>
        </w:rPr>
      </w:pPr>
      <w:r w:rsidRPr="009D2CB5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7" type="#_x0000_t75" alt="4437e608aa6d13ed56672c" style="width:196.5pt;height:138pt;visibility:visible">
            <v:imagedata r:id="rId7" o:title=""/>
          </v:shape>
        </w:pict>
      </w:r>
      <w:r w:rsidRPr="009D2CB5">
        <w:rPr>
          <w:noProof/>
          <w:color w:val="000000"/>
          <w:sz w:val="28"/>
          <w:szCs w:val="28"/>
        </w:rPr>
        <w:pict>
          <v:shape id="图片 1" o:spid="_x0000_i1028" type="#_x0000_t75" alt="13122510003349" style="width:207pt;height:138pt;visibility:visible">
            <v:imagedata r:id="rId8" o:title=""/>
          </v:shape>
        </w:pict>
      </w:r>
    </w:p>
    <w:p w:rsidR="009A584A" w:rsidRPr="009D2CB5" w:rsidRDefault="009A584A" w:rsidP="00254FA7">
      <w:pPr>
        <w:rPr>
          <w:color w:val="000000"/>
        </w:rPr>
      </w:pPr>
    </w:p>
    <w:p w:rsidR="009A584A" w:rsidRPr="009D2CB5" w:rsidRDefault="009A584A" w:rsidP="003C2803">
      <w:pPr>
        <w:widowControl/>
        <w:ind w:leftChars="100" w:left="31680"/>
        <w:jc w:val="left"/>
        <w:rPr>
          <w:bCs/>
          <w:color w:val="000000"/>
          <w:sz w:val="28"/>
          <w:szCs w:val="28"/>
          <w:shd w:val="clear" w:color="auto" w:fill="FFFFFF"/>
        </w:rPr>
      </w:pPr>
    </w:p>
    <w:sectPr w:rsidR="009A584A" w:rsidRPr="009D2CB5" w:rsidSect="00F40722">
      <w:headerReference w:type="default" r:id="rId9"/>
      <w:footerReference w:type="default" r:id="rId10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4A" w:rsidRDefault="009A584A" w:rsidP="00B310A1">
      <w:r>
        <w:separator/>
      </w:r>
    </w:p>
  </w:endnote>
  <w:endnote w:type="continuationSeparator" w:id="1">
    <w:p w:rsidR="009A584A" w:rsidRDefault="009A584A" w:rsidP="00B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4A" w:rsidRPr="00665301" w:rsidRDefault="009A584A" w:rsidP="000B0CEB">
    <w:pPr>
      <w:pStyle w:val="Footer"/>
      <w:rPr>
        <w:sz w:val="21"/>
        <w:szCs w:val="21"/>
      </w:rPr>
    </w:pPr>
    <w:r w:rsidRPr="00665301">
      <w:rPr>
        <w:rFonts w:hint="eastAsia"/>
        <w:sz w:val="21"/>
        <w:szCs w:val="21"/>
        <w:lang w:val="zh-CN"/>
      </w:rPr>
      <w:t>公司网址：</w:t>
    </w:r>
    <w:r>
      <w:rPr>
        <w:noProof/>
      </w:rPr>
      <w:pict>
        <v:rect id="矩形 40" o:spid="_x0000_s2050" style="position:absolute;margin-left:0;margin-top:0;width:562.65pt;height:797.1pt;z-index:251662336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" strokeweight="2pt">
          <w10:wrap anchorx="page" anchory="page"/>
        </v:rect>
      </w:pict>
    </w:r>
    <w:hyperlink r:id="rId1" w:history="1">
      <w:r w:rsidRPr="00665301">
        <w:rPr>
          <w:rStyle w:val="Hyperlink"/>
          <w:color w:val="auto"/>
          <w:sz w:val="21"/>
          <w:szCs w:val="21"/>
          <w:lang w:val="zh-CN"/>
        </w:rPr>
        <w:t>http://www.cnaibang.com</w:t>
      </w:r>
    </w:hyperlink>
    <w:r w:rsidRPr="00665301">
      <w:rPr>
        <w:rFonts w:hint="eastAsia"/>
        <w:sz w:val="21"/>
        <w:szCs w:val="21"/>
        <w:lang w:val="zh-CN"/>
      </w:rPr>
      <w:t>电话：</w:t>
    </w:r>
    <w:r>
      <w:rPr>
        <w:sz w:val="21"/>
        <w:szCs w:val="21"/>
        <w:lang w:val="zh-CN"/>
      </w:rPr>
      <w:t>0534-8982898</w:t>
    </w:r>
    <w:r w:rsidRPr="00665301">
      <w:rPr>
        <w:sz w:val="21"/>
        <w:szCs w:val="21"/>
        <w:lang w:val="zh-CN"/>
      </w:rPr>
      <w:t xml:space="preserve">  1</w:t>
    </w:r>
    <w:r>
      <w:rPr>
        <w:sz w:val="21"/>
        <w:szCs w:val="21"/>
        <w:lang w:val="zh-CN"/>
      </w:rPr>
      <w:t>7667369888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4A" w:rsidRDefault="009A584A" w:rsidP="00B310A1">
      <w:r>
        <w:separator/>
      </w:r>
    </w:p>
  </w:footnote>
  <w:footnote w:type="continuationSeparator" w:id="1">
    <w:p w:rsidR="009A584A" w:rsidRDefault="009A584A" w:rsidP="00B3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4A" w:rsidRDefault="009A584A" w:rsidP="00505237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84.2pt;margin-top:.2pt;width:356.2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" filled="f" stroked="f" strokeweight=".5pt">
          <v:textbox>
            <w:txbxContent>
              <w:p w:rsidR="009A584A" w:rsidRPr="00F40722" w:rsidRDefault="009A584A" w:rsidP="00F40722">
                <w:pPr>
                  <w:jc w:val="center"/>
                  <w:rPr>
                    <w:b/>
                    <w:sz w:val="44"/>
                    <w:szCs w:val="44"/>
                  </w:rPr>
                </w:pPr>
                <w:r w:rsidRPr="00F40722">
                  <w:rPr>
                    <w:rFonts w:hint="eastAsia"/>
                    <w:b/>
                    <w:sz w:val="44"/>
                    <w:szCs w:val="44"/>
                  </w:rPr>
                  <w:t>德州爱邦人力资源服务有限公司</w:t>
                </w:r>
              </w:p>
              <w:p w:rsidR="009A584A" w:rsidRPr="00F40722" w:rsidRDefault="009A584A" w:rsidP="00F40722">
                <w:pPr>
                  <w:jc w:val="center"/>
                  <w:rPr>
                    <w:sz w:val="28"/>
                    <w:szCs w:val="28"/>
                  </w:rPr>
                </w:pPr>
                <w:r w:rsidRPr="00F40722">
                  <w:rPr>
                    <w:sz w:val="28"/>
                    <w:szCs w:val="28"/>
                  </w:rPr>
                  <w:t>Dezhou AiBang Human Resource CO.,LTD</w:t>
                </w:r>
              </w:p>
            </w:txbxContent>
          </v:textbox>
        </v:shape>
      </w:pict>
    </w:r>
    <w:r w:rsidRPr="00FA15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3" o:spid="_x0000_i1026" type="#_x0000_t75" style="width:54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88"/>
    <w:multiLevelType w:val="hybridMultilevel"/>
    <w:tmpl w:val="33861F68"/>
    <w:lvl w:ilvl="0" w:tplc="895E6C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74"/>
    <w:rsid w:val="00014D82"/>
    <w:rsid w:val="0001540C"/>
    <w:rsid w:val="000451F3"/>
    <w:rsid w:val="00053263"/>
    <w:rsid w:val="00082AA7"/>
    <w:rsid w:val="00083228"/>
    <w:rsid w:val="000A27FF"/>
    <w:rsid w:val="000B0CEB"/>
    <w:rsid w:val="000B517E"/>
    <w:rsid w:val="000B5972"/>
    <w:rsid w:val="000C6386"/>
    <w:rsid w:val="000F6A9D"/>
    <w:rsid w:val="00102F34"/>
    <w:rsid w:val="00130162"/>
    <w:rsid w:val="001400AA"/>
    <w:rsid w:val="0016210E"/>
    <w:rsid w:val="001B2C06"/>
    <w:rsid w:val="001B39D8"/>
    <w:rsid w:val="002071DF"/>
    <w:rsid w:val="0021079E"/>
    <w:rsid w:val="00251C74"/>
    <w:rsid w:val="00254FA7"/>
    <w:rsid w:val="00264545"/>
    <w:rsid w:val="002F6D61"/>
    <w:rsid w:val="00322FD8"/>
    <w:rsid w:val="00324123"/>
    <w:rsid w:val="00382B61"/>
    <w:rsid w:val="0039375A"/>
    <w:rsid w:val="003A21A9"/>
    <w:rsid w:val="003C2803"/>
    <w:rsid w:val="003C7759"/>
    <w:rsid w:val="003E2501"/>
    <w:rsid w:val="003F1BA8"/>
    <w:rsid w:val="0040414A"/>
    <w:rsid w:val="00423C95"/>
    <w:rsid w:val="00440481"/>
    <w:rsid w:val="00457A45"/>
    <w:rsid w:val="004631A7"/>
    <w:rsid w:val="00490AF2"/>
    <w:rsid w:val="004B643B"/>
    <w:rsid w:val="00505237"/>
    <w:rsid w:val="005060AF"/>
    <w:rsid w:val="00534E2B"/>
    <w:rsid w:val="00567688"/>
    <w:rsid w:val="005734C7"/>
    <w:rsid w:val="00576907"/>
    <w:rsid w:val="00584A87"/>
    <w:rsid w:val="005B1012"/>
    <w:rsid w:val="005B3393"/>
    <w:rsid w:val="005B40C2"/>
    <w:rsid w:val="005C57A7"/>
    <w:rsid w:val="005D2F86"/>
    <w:rsid w:val="005D4BEA"/>
    <w:rsid w:val="005D5D13"/>
    <w:rsid w:val="00665301"/>
    <w:rsid w:val="00672F4A"/>
    <w:rsid w:val="00690F7E"/>
    <w:rsid w:val="006A52D5"/>
    <w:rsid w:val="006B7D58"/>
    <w:rsid w:val="00717DCE"/>
    <w:rsid w:val="007A1BBC"/>
    <w:rsid w:val="007A4E0F"/>
    <w:rsid w:val="007A7BFB"/>
    <w:rsid w:val="007E328C"/>
    <w:rsid w:val="007F39FE"/>
    <w:rsid w:val="007F6FDF"/>
    <w:rsid w:val="008059C3"/>
    <w:rsid w:val="00863BAE"/>
    <w:rsid w:val="00863EF5"/>
    <w:rsid w:val="00876C89"/>
    <w:rsid w:val="00884DD6"/>
    <w:rsid w:val="008D7FCD"/>
    <w:rsid w:val="00917862"/>
    <w:rsid w:val="00930939"/>
    <w:rsid w:val="00953DFE"/>
    <w:rsid w:val="00965E4E"/>
    <w:rsid w:val="00986D43"/>
    <w:rsid w:val="0099238F"/>
    <w:rsid w:val="009978DE"/>
    <w:rsid w:val="009A1529"/>
    <w:rsid w:val="009A584A"/>
    <w:rsid w:val="009B71A7"/>
    <w:rsid w:val="009D2CB5"/>
    <w:rsid w:val="009D4694"/>
    <w:rsid w:val="009E57E6"/>
    <w:rsid w:val="00A36BC7"/>
    <w:rsid w:val="00A67351"/>
    <w:rsid w:val="00A74CDC"/>
    <w:rsid w:val="00A83361"/>
    <w:rsid w:val="00AC59E2"/>
    <w:rsid w:val="00AC70CB"/>
    <w:rsid w:val="00AD4F39"/>
    <w:rsid w:val="00AF3CDA"/>
    <w:rsid w:val="00B22DD0"/>
    <w:rsid w:val="00B310A1"/>
    <w:rsid w:val="00B706E0"/>
    <w:rsid w:val="00BB3571"/>
    <w:rsid w:val="00BE158C"/>
    <w:rsid w:val="00BE58FD"/>
    <w:rsid w:val="00C56EC5"/>
    <w:rsid w:val="00C75325"/>
    <w:rsid w:val="00C81127"/>
    <w:rsid w:val="00C9443F"/>
    <w:rsid w:val="00CB3311"/>
    <w:rsid w:val="00D31C07"/>
    <w:rsid w:val="00D70800"/>
    <w:rsid w:val="00DB74DD"/>
    <w:rsid w:val="00DD198E"/>
    <w:rsid w:val="00DE447E"/>
    <w:rsid w:val="00E052DC"/>
    <w:rsid w:val="00E32A38"/>
    <w:rsid w:val="00E33E44"/>
    <w:rsid w:val="00E51591"/>
    <w:rsid w:val="00E65FE8"/>
    <w:rsid w:val="00EE1EBC"/>
    <w:rsid w:val="00EE5572"/>
    <w:rsid w:val="00EE6874"/>
    <w:rsid w:val="00F24B64"/>
    <w:rsid w:val="00F40722"/>
    <w:rsid w:val="00F4637B"/>
    <w:rsid w:val="00F5441A"/>
    <w:rsid w:val="00FA1540"/>
    <w:rsid w:val="00FC3858"/>
    <w:rsid w:val="00FC4565"/>
    <w:rsid w:val="00FD016C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0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0A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310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0A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B0C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B0CE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72F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72F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2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aib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47</Words>
  <Characters>269</Characters>
  <Application>Microsoft Office Outlook</Application>
  <DocSecurity>0</DocSecurity>
  <Lines>0</Lines>
  <Paragraphs>0</Paragraphs>
  <ScaleCrop>false</ScaleCrop>
  <Company>AIBANG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Administrator</cp:lastModifiedBy>
  <cp:revision>201</cp:revision>
  <dcterms:created xsi:type="dcterms:W3CDTF">2016-03-17T01:45:00Z</dcterms:created>
  <dcterms:modified xsi:type="dcterms:W3CDTF">2019-03-28T03:18:00Z</dcterms:modified>
</cp:coreProperties>
</file>